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E6640" w14:textId="77777777" w:rsidR="00862E2C" w:rsidRPr="00026600" w:rsidRDefault="00DF7B07" w:rsidP="00DF7B07">
      <w:pPr>
        <w:spacing w:before="120"/>
        <w:jc w:val="both"/>
        <w:rPr>
          <w:rFonts w:ascii="Arial" w:hAnsi="Arial" w:cs="Arial"/>
          <w:color w:val="000080"/>
          <w:sz w:val="22"/>
        </w:rPr>
      </w:pPr>
      <w:r w:rsidRPr="00026600">
        <w:rPr>
          <w:rFonts w:ascii="Arial" w:hAnsi="Arial" w:cs="Arial"/>
          <w:color w:val="000080"/>
          <w:sz w:val="22"/>
        </w:rPr>
        <w:t xml:space="preserve">The sessions all start promptly at the allocated time, </w:t>
      </w:r>
      <w:r w:rsidRPr="00026600">
        <w:rPr>
          <w:rFonts w:ascii="Arial" w:hAnsi="Arial" w:cs="Arial"/>
          <w:b/>
          <w:color w:val="FF0000"/>
          <w:sz w:val="22"/>
          <w:u w:val="thick"/>
        </w:rPr>
        <w:t>if you arrive late you will not be allowed to undertake the session</w:t>
      </w:r>
      <w:r w:rsidRPr="00026600">
        <w:rPr>
          <w:rFonts w:ascii="Arial" w:hAnsi="Arial" w:cs="Arial"/>
          <w:b/>
          <w:color w:val="000080"/>
          <w:sz w:val="22"/>
        </w:rPr>
        <w:t xml:space="preserve"> </w:t>
      </w:r>
      <w:r w:rsidRPr="00026600">
        <w:rPr>
          <w:rFonts w:ascii="Arial" w:hAnsi="Arial" w:cs="Arial"/>
          <w:color w:val="000080"/>
          <w:sz w:val="22"/>
        </w:rPr>
        <w:t>and your manager will need to rebook you on another date.</w:t>
      </w:r>
    </w:p>
    <w:p w14:paraId="7F95757F" w14:textId="77777777" w:rsidR="008A522E" w:rsidRPr="008567E0" w:rsidRDefault="008A522E" w:rsidP="00862E2C">
      <w:pPr>
        <w:spacing w:before="120"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8567E0">
        <w:rPr>
          <w:rFonts w:ascii="Arial" w:hAnsi="Arial" w:cs="Arial"/>
          <w:b/>
          <w:sz w:val="16"/>
          <w:szCs w:val="16"/>
          <w:lang w:eastAsia="en-US"/>
        </w:rPr>
        <w:t xml:space="preserve">Session Times </w:t>
      </w:r>
    </w:p>
    <w:p w14:paraId="23C97795" w14:textId="77777777" w:rsidR="00862E2C" w:rsidRPr="008567E0" w:rsidRDefault="008A522E" w:rsidP="00862E2C">
      <w:pPr>
        <w:spacing w:before="120"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8567E0">
        <w:rPr>
          <w:rFonts w:ascii="Arial" w:hAnsi="Arial" w:cs="Arial"/>
          <w:b/>
          <w:sz w:val="16"/>
          <w:szCs w:val="16"/>
          <w:lang w:eastAsia="en-US"/>
        </w:rPr>
        <w:t xml:space="preserve"> 08:30-10:30 </w:t>
      </w:r>
    </w:p>
    <w:p w14:paraId="02FD5F15" w14:textId="77777777" w:rsidR="008A522E" w:rsidRPr="008567E0" w:rsidRDefault="008A522E" w:rsidP="00862E2C">
      <w:pPr>
        <w:spacing w:before="120"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8567E0">
        <w:rPr>
          <w:rFonts w:ascii="Arial" w:hAnsi="Arial" w:cs="Arial"/>
          <w:b/>
          <w:sz w:val="16"/>
          <w:szCs w:val="16"/>
          <w:lang w:eastAsia="en-US"/>
        </w:rPr>
        <w:t>11:00-13:00</w:t>
      </w:r>
    </w:p>
    <w:p w14:paraId="4D3554D6" w14:textId="77777777" w:rsidR="008A522E" w:rsidRDefault="008A522E" w:rsidP="00862E2C">
      <w:pPr>
        <w:spacing w:before="120"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8567E0">
        <w:rPr>
          <w:rFonts w:ascii="Arial" w:hAnsi="Arial" w:cs="Arial"/>
          <w:b/>
          <w:sz w:val="16"/>
          <w:szCs w:val="16"/>
          <w:lang w:eastAsia="en-US"/>
        </w:rPr>
        <w:t>13:45-15:45</w:t>
      </w:r>
    </w:p>
    <w:p w14:paraId="0738DAF9" w14:textId="77777777" w:rsidR="00026600" w:rsidRDefault="00026600" w:rsidP="00862E2C">
      <w:pPr>
        <w:spacing w:before="120"/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14:paraId="2B352DC4" w14:textId="3A64F21C" w:rsidR="00026600" w:rsidRPr="00026600" w:rsidRDefault="00026600" w:rsidP="00862E2C">
      <w:pPr>
        <w:spacing w:before="120"/>
        <w:jc w:val="both"/>
        <w:rPr>
          <w:rFonts w:asciiTheme="minorHAnsi" w:hAnsiTheme="minorHAnsi" w:cstheme="minorHAnsi"/>
          <w:b/>
          <w:color w:val="000080"/>
          <w:sz w:val="18"/>
          <w:szCs w:val="16"/>
        </w:rPr>
      </w:pPr>
      <w:r w:rsidRPr="00026600">
        <w:rPr>
          <w:rFonts w:asciiTheme="minorHAnsi" w:hAnsiTheme="minorHAnsi" w:cstheme="minorHAnsi"/>
          <w:b/>
          <w:sz w:val="28"/>
        </w:rPr>
        <w:t>Please mark 1</w:t>
      </w:r>
      <w:r w:rsidRPr="00026600">
        <w:rPr>
          <w:rFonts w:asciiTheme="minorHAnsi" w:hAnsiTheme="minorHAnsi" w:cstheme="minorHAnsi"/>
          <w:b/>
          <w:sz w:val="28"/>
          <w:vertAlign w:val="superscript"/>
        </w:rPr>
        <w:t xml:space="preserve">st, </w:t>
      </w:r>
      <w:r w:rsidRPr="00026600">
        <w:rPr>
          <w:rFonts w:asciiTheme="minorHAnsi" w:hAnsiTheme="minorHAnsi" w:cstheme="minorHAnsi"/>
          <w:b/>
          <w:sz w:val="28"/>
        </w:rPr>
        <w:t>2</w:t>
      </w:r>
      <w:r w:rsidRPr="00026600">
        <w:rPr>
          <w:rFonts w:asciiTheme="minorHAnsi" w:hAnsiTheme="minorHAnsi" w:cstheme="minorHAnsi"/>
          <w:b/>
          <w:sz w:val="28"/>
          <w:vertAlign w:val="superscript"/>
        </w:rPr>
        <w:t>nd</w:t>
      </w:r>
      <w:r w:rsidRPr="00026600">
        <w:rPr>
          <w:rFonts w:asciiTheme="minorHAnsi" w:hAnsiTheme="minorHAnsi" w:cstheme="minorHAnsi"/>
          <w:b/>
          <w:sz w:val="28"/>
        </w:rPr>
        <w:t xml:space="preserve"> and 3</w:t>
      </w:r>
      <w:r w:rsidRPr="00026600">
        <w:rPr>
          <w:rFonts w:asciiTheme="minorHAnsi" w:hAnsiTheme="minorHAnsi" w:cstheme="minorHAnsi"/>
          <w:b/>
          <w:sz w:val="28"/>
          <w:vertAlign w:val="superscript"/>
        </w:rPr>
        <w:t>rd</w:t>
      </w:r>
      <w:r w:rsidRPr="00026600">
        <w:rPr>
          <w:rFonts w:asciiTheme="minorHAnsi" w:hAnsiTheme="minorHAnsi" w:cstheme="minorHAnsi"/>
          <w:b/>
          <w:sz w:val="28"/>
        </w:rPr>
        <w:t xml:space="preserve"> choice of date/s</w:t>
      </w:r>
    </w:p>
    <w:tbl>
      <w:tblPr>
        <w:tblStyle w:val="TableGrid"/>
        <w:tblpPr w:leftFromText="180" w:rightFromText="180" w:vertAnchor="text" w:horzAnchor="margin" w:tblpY="176"/>
        <w:tblW w:w="10540" w:type="dxa"/>
        <w:tblLook w:val="04A0" w:firstRow="1" w:lastRow="0" w:firstColumn="1" w:lastColumn="0" w:noHBand="0" w:noVBand="1"/>
      </w:tblPr>
      <w:tblGrid>
        <w:gridCol w:w="4928"/>
        <w:gridCol w:w="519"/>
        <w:gridCol w:w="4483"/>
        <w:gridCol w:w="610"/>
      </w:tblGrid>
      <w:tr w:rsidR="00026600" w14:paraId="5A6F584C" w14:textId="30705A33" w:rsidTr="00026600">
        <w:trPr>
          <w:trHeight w:val="179"/>
        </w:trPr>
        <w:tc>
          <w:tcPr>
            <w:tcW w:w="4928" w:type="dxa"/>
          </w:tcPr>
          <w:p w14:paraId="007DFBEF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21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st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January Aintree</w:t>
            </w:r>
          </w:p>
        </w:tc>
        <w:tc>
          <w:tcPr>
            <w:tcW w:w="519" w:type="dxa"/>
          </w:tcPr>
          <w:p w14:paraId="525C7D82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7C36B94A" w14:textId="1B276BBA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19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July AH</w:t>
            </w:r>
          </w:p>
        </w:tc>
        <w:tc>
          <w:tcPr>
            <w:tcW w:w="610" w:type="dxa"/>
          </w:tcPr>
          <w:p w14:paraId="614128F2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26600" w14:paraId="3BDFAC65" w14:textId="1BCCC4A0" w:rsidTr="00026600">
        <w:trPr>
          <w:trHeight w:val="188"/>
        </w:trPr>
        <w:tc>
          <w:tcPr>
            <w:tcW w:w="4928" w:type="dxa"/>
          </w:tcPr>
          <w:p w14:paraId="7C9B501F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26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Aintree </w:t>
            </w:r>
            <w:r w:rsidRPr="00026600">
              <w:rPr>
                <w:rFonts w:asciiTheme="minorHAnsi" w:hAnsiTheme="minorHAnsi" w:cstheme="minorHAnsi"/>
                <w:color w:val="FF0000"/>
                <w:lang w:eastAsia="en-US"/>
              </w:rPr>
              <w:t>FULL</w:t>
            </w:r>
          </w:p>
        </w:tc>
        <w:tc>
          <w:tcPr>
            <w:tcW w:w="519" w:type="dxa"/>
          </w:tcPr>
          <w:p w14:paraId="7BA63D90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6D5DA068" w14:textId="4147D43F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13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July RH</w:t>
            </w:r>
          </w:p>
        </w:tc>
        <w:tc>
          <w:tcPr>
            <w:tcW w:w="610" w:type="dxa"/>
          </w:tcPr>
          <w:p w14:paraId="199FF981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26600" w14:paraId="00F26EE4" w14:textId="2933995D" w:rsidTr="00026600">
        <w:trPr>
          <w:trHeight w:val="179"/>
        </w:trPr>
        <w:tc>
          <w:tcPr>
            <w:tcW w:w="4928" w:type="dxa"/>
          </w:tcPr>
          <w:p w14:paraId="3C819EB6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04 February Aintree</w:t>
            </w:r>
          </w:p>
        </w:tc>
        <w:tc>
          <w:tcPr>
            <w:tcW w:w="519" w:type="dxa"/>
          </w:tcPr>
          <w:p w14:paraId="6D50F606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53B279AB" w14:textId="3394C4DC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8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Aug AH </w:t>
            </w:r>
          </w:p>
        </w:tc>
        <w:tc>
          <w:tcPr>
            <w:tcW w:w="610" w:type="dxa"/>
          </w:tcPr>
          <w:p w14:paraId="3B8F53E9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26600" w14:paraId="3B0F51BE" w14:textId="0492E44B" w:rsidTr="00026600">
        <w:trPr>
          <w:trHeight w:val="188"/>
        </w:trPr>
        <w:tc>
          <w:tcPr>
            <w:tcW w:w="4928" w:type="dxa"/>
          </w:tcPr>
          <w:p w14:paraId="6F94C52A" w14:textId="55F96335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14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="00AC6836">
              <w:rPr>
                <w:rFonts w:asciiTheme="minorHAnsi" w:hAnsiTheme="minorHAnsi" w:cstheme="minorHAnsi"/>
                <w:vertAlign w:val="superscript"/>
                <w:lang w:eastAsia="en-US"/>
              </w:rPr>
              <w:t xml:space="preserve">  </w:t>
            </w:r>
            <w:r w:rsidR="00AC6836">
              <w:rPr>
                <w:rFonts w:asciiTheme="minorHAnsi" w:hAnsiTheme="minorHAnsi" w:cstheme="minorHAnsi"/>
                <w:lang w:eastAsia="en-US"/>
              </w:rPr>
              <w:t xml:space="preserve">February 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Aintree </w:t>
            </w:r>
            <w:r w:rsidRPr="00026600">
              <w:rPr>
                <w:rFonts w:asciiTheme="minorHAnsi" w:hAnsiTheme="minorHAnsi" w:cstheme="minorHAnsi"/>
                <w:color w:val="FF0000"/>
                <w:lang w:eastAsia="en-US"/>
              </w:rPr>
              <w:t>FULL</w:t>
            </w:r>
          </w:p>
        </w:tc>
        <w:tc>
          <w:tcPr>
            <w:tcW w:w="519" w:type="dxa"/>
          </w:tcPr>
          <w:p w14:paraId="216D2CF1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395CE022" w14:textId="55FB36AB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19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 xml:space="preserve">TH 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Aug RH </w:t>
            </w:r>
          </w:p>
        </w:tc>
        <w:tc>
          <w:tcPr>
            <w:tcW w:w="610" w:type="dxa"/>
          </w:tcPr>
          <w:p w14:paraId="124CD223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26600" w14:paraId="62BB9B1E" w14:textId="282647BB" w:rsidTr="00026600">
        <w:trPr>
          <w:trHeight w:val="73"/>
        </w:trPr>
        <w:tc>
          <w:tcPr>
            <w:tcW w:w="4928" w:type="dxa"/>
          </w:tcPr>
          <w:p w14:paraId="09F766C8" w14:textId="5E4B9D42" w:rsidR="00026600" w:rsidRPr="001F13AC" w:rsidRDefault="00026600" w:rsidP="00026600">
            <w:pPr>
              <w:spacing w:line="276" w:lineRule="auto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01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st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AC6836">
              <w:rPr>
                <w:rFonts w:asciiTheme="minorHAnsi" w:hAnsiTheme="minorHAnsi" w:cstheme="minorHAnsi"/>
                <w:lang w:eastAsia="en-US"/>
              </w:rPr>
              <w:t xml:space="preserve">March 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RH </w:t>
            </w:r>
            <w:proofErr w:type="spellStart"/>
            <w:r w:rsidRPr="00026600">
              <w:rPr>
                <w:rFonts w:asciiTheme="minorHAnsi" w:hAnsiTheme="minorHAnsi" w:cstheme="minorHAnsi"/>
                <w:lang w:eastAsia="en-US"/>
              </w:rPr>
              <w:t>Sem</w:t>
            </w:r>
            <w:proofErr w:type="spellEnd"/>
            <w:r w:rsidRPr="00026600">
              <w:rPr>
                <w:rFonts w:asciiTheme="minorHAnsi" w:hAnsiTheme="minorHAnsi" w:cstheme="minorHAnsi"/>
                <w:lang w:eastAsia="en-US"/>
              </w:rPr>
              <w:t xml:space="preserve"> RM3</w:t>
            </w:r>
            <w:r w:rsidR="001F13A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F13AC">
              <w:rPr>
                <w:rFonts w:asciiTheme="minorHAnsi" w:hAnsiTheme="minorHAnsi" w:cstheme="minorHAnsi"/>
                <w:color w:val="FF0000"/>
                <w:lang w:eastAsia="en-US"/>
              </w:rPr>
              <w:t>FULL</w:t>
            </w:r>
          </w:p>
        </w:tc>
        <w:tc>
          <w:tcPr>
            <w:tcW w:w="519" w:type="dxa"/>
          </w:tcPr>
          <w:p w14:paraId="6ABACC68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732EBAA7" w14:textId="7461E5D3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8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September (RH)</w:t>
            </w:r>
          </w:p>
        </w:tc>
        <w:tc>
          <w:tcPr>
            <w:tcW w:w="610" w:type="dxa"/>
          </w:tcPr>
          <w:p w14:paraId="5F9AA18E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26600" w14:paraId="184A3FEF" w14:textId="4A34AF82" w:rsidTr="00026600">
        <w:trPr>
          <w:trHeight w:val="73"/>
        </w:trPr>
        <w:tc>
          <w:tcPr>
            <w:tcW w:w="4928" w:type="dxa"/>
          </w:tcPr>
          <w:p w14:paraId="523AB0E1" w14:textId="11F155ED" w:rsidR="00026600" w:rsidRPr="001F13AC" w:rsidRDefault="00026600" w:rsidP="00026600">
            <w:pPr>
              <w:spacing w:line="276" w:lineRule="auto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21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st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AC6836">
              <w:rPr>
                <w:rFonts w:asciiTheme="minorHAnsi" w:hAnsiTheme="minorHAnsi" w:cstheme="minorHAnsi"/>
                <w:lang w:eastAsia="en-US"/>
              </w:rPr>
              <w:t xml:space="preserve">March </w:t>
            </w:r>
            <w:r w:rsidRPr="00026600">
              <w:rPr>
                <w:rFonts w:asciiTheme="minorHAnsi" w:hAnsiTheme="minorHAnsi" w:cstheme="minorHAnsi"/>
                <w:lang w:eastAsia="en-US"/>
              </w:rPr>
              <w:t>Aintree</w:t>
            </w:r>
            <w:r w:rsidR="001F13A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F13AC">
              <w:rPr>
                <w:rFonts w:asciiTheme="minorHAnsi" w:hAnsiTheme="minorHAnsi" w:cstheme="minorHAnsi"/>
                <w:color w:val="FF0000"/>
                <w:lang w:eastAsia="en-US"/>
              </w:rPr>
              <w:t xml:space="preserve"> FULL</w:t>
            </w:r>
          </w:p>
        </w:tc>
        <w:tc>
          <w:tcPr>
            <w:tcW w:w="519" w:type="dxa"/>
          </w:tcPr>
          <w:p w14:paraId="18B747BA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30A07F8E" w14:textId="1B409C42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13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September (AH)</w:t>
            </w:r>
          </w:p>
        </w:tc>
        <w:tc>
          <w:tcPr>
            <w:tcW w:w="610" w:type="dxa"/>
          </w:tcPr>
          <w:p w14:paraId="623DEFC8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26600" w14:paraId="67120CFD" w14:textId="7D24B886" w:rsidTr="00026600">
        <w:trPr>
          <w:trHeight w:val="73"/>
        </w:trPr>
        <w:tc>
          <w:tcPr>
            <w:tcW w:w="4928" w:type="dxa"/>
          </w:tcPr>
          <w:p w14:paraId="6E012C16" w14:textId="727A2861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19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AC6836">
              <w:rPr>
                <w:rFonts w:asciiTheme="minorHAnsi" w:hAnsiTheme="minorHAnsi" w:cstheme="minorHAnsi"/>
                <w:lang w:eastAsia="en-US"/>
              </w:rPr>
              <w:t xml:space="preserve">April </w:t>
            </w:r>
            <w:r w:rsidRPr="00026600">
              <w:rPr>
                <w:rFonts w:asciiTheme="minorHAnsi" w:hAnsiTheme="minorHAnsi" w:cstheme="minorHAnsi"/>
                <w:lang w:eastAsia="en-US"/>
              </w:rPr>
              <w:t>Aintree</w:t>
            </w:r>
            <w:r w:rsidR="001F13AC"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="001F13AC" w:rsidRPr="001F13AC">
              <w:rPr>
                <w:rFonts w:asciiTheme="minorHAnsi" w:hAnsiTheme="minorHAnsi" w:cstheme="minorHAnsi"/>
                <w:color w:val="FF0000"/>
                <w:lang w:eastAsia="en-US"/>
              </w:rPr>
              <w:t>FULL</w:t>
            </w:r>
          </w:p>
        </w:tc>
        <w:tc>
          <w:tcPr>
            <w:tcW w:w="519" w:type="dxa"/>
          </w:tcPr>
          <w:p w14:paraId="2FBEBAB9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3E052966" w14:textId="4A476371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5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October (RH)</w:t>
            </w:r>
          </w:p>
        </w:tc>
        <w:tc>
          <w:tcPr>
            <w:tcW w:w="610" w:type="dxa"/>
          </w:tcPr>
          <w:p w14:paraId="04C7E9F7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26600" w14:paraId="0DB698DD" w14:textId="046750D2" w:rsidTr="00026600">
        <w:trPr>
          <w:trHeight w:val="73"/>
        </w:trPr>
        <w:tc>
          <w:tcPr>
            <w:tcW w:w="4928" w:type="dxa"/>
          </w:tcPr>
          <w:p w14:paraId="3A892512" w14:textId="62E2E141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22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nd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AC6836">
              <w:rPr>
                <w:rFonts w:asciiTheme="minorHAnsi" w:hAnsiTheme="minorHAnsi" w:cstheme="minorHAnsi"/>
                <w:lang w:eastAsia="en-US"/>
              </w:rPr>
              <w:t xml:space="preserve">April </w:t>
            </w:r>
            <w:r w:rsidRPr="00026600">
              <w:rPr>
                <w:rFonts w:asciiTheme="minorHAnsi" w:hAnsiTheme="minorHAnsi" w:cstheme="minorHAnsi"/>
                <w:lang w:eastAsia="en-US"/>
              </w:rPr>
              <w:t>BGH</w:t>
            </w:r>
          </w:p>
        </w:tc>
        <w:tc>
          <w:tcPr>
            <w:tcW w:w="519" w:type="dxa"/>
          </w:tcPr>
          <w:p w14:paraId="0C660070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3A5FF13E" w14:textId="430E086C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11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 xml:space="preserve">th </w:t>
            </w:r>
            <w:r w:rsidRPr="00026600">
              <w:rPr>
                <w:rFonts w:asciiTheme="minorHAnsi" w:hAnsiTheme="minorHAnsi" w:cstheme="minorHAnsi"/>
                <w:lang w:eastAsia="en-US"/>
              </w:rPr>
              <w:t>October (AH)</w:t>
            </w:r>
          </w:p>
        </w:tc>
        <w:tc>
          <w:tcPr>
            <w:tcW w:w="610" w:type="dxa"/>
          </w:tcPr>
          <w:p w14:paraId="0A944296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26600" w14:paraId="2FA0911A" w14:textId="74CB341A" w:rsidTr="00026600">
        <w:trPr>
          <w:trHeight w:val="73"/>
        </w:trPr>
        <w:tc>
          <w:tcPr>
            <w:tcW w:w="4928" w:type="dxa"/>
          </w:tcPr>
          <w:p w14:paraId="68F10792" w14:textId="152938A1" w:rsidR="00026600" w:rsidRPr="0005494E" w:rsidRDefault="00026600" w:rsidP="00026600">
            <w:pPr>
              <w:spacing w:line="276" w:lineRule="auto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17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May AH</w:t>
            </w:r>
            <w:r w:rsidR="0005494E"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="0005494E">
              <w:rPr>
                <w:rFonts w:asciiTheme="minorHAnsi" w:hAnsiTheme="minorHAnsi" w:cstheme="minorHAnsi"/>
                <w:color w:val="FF0000"/>
                <w:lang w:eastAsia="en-US"/>
              </w:rPr>
              <w:t>FULL</w:t>
            </w:r>
          </w:p>
        </w:tc>
        <w:tc>
          <w:tcPr>
            <w:tcW w:w="519" w:type="dxa"/>
          </w:tcPr>
          <w:p w14:paraId="5F69A760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01BC4B47" w14:textId="402B7D10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7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November (RH)</w:t>
            </w:r>
          </w:p>
        </w:tc>
        <w:tc>
          <w:tcPr>
            <w:tcW w:w="610" w:type="dxa"/>
          </w:tcPr>
          <w:p w14:paraId="329AD1D1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26600" w14:paraId="7075ED40" w14:textId="787008E0" w:rsidTr="00026600">
        <w:trPr>
          <w:trHeight w:val="73"/>
        </w:trPr>
        <w:tc>
          <w:tcPr>
            <w:tcW w:w="4928" w:type="dxa"/>
          </w:tcPr>
          <w:p w14:paraId="3DEB4FAA" w14:textId="45961200" w:rsidR="00026600" w:rsidRPr="0005494E" w:rsidRDefault="00026600" w:rsidP="00026600">
            <w:pPr>
              <w:spacing w:line="276" w:lineRule="auto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25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May RH</w:t>
            </w:r>
            <w:r w:rsidR="0005494E">
              <w:rPr>
                <w:rFonts w:asciiTheme="minorHAnsi" w:hAnsiTheme="minorHAnsi" w:cstheme="minorHAnsi"/>
                <w:lang w:eastAsia="en-US"/>
              </w:rPr>
              <w:t xml:space="preserve">  </w:t>
            </w:r>
            <w:bookmarkStart w:id="0" w:name="_GoBack"/>
            <w:r w:rsidR="0005494E" w:rsidRPr="0005494E">
              <w:rPr>
                <w:rFonts w:asciiTheme="minorHAnsi" w:hAnsiTheme="minorHAnsi" w:cstheme="minorHAnsi"/>
                <w:color w:val="FF0000"/>
                <w:lang w:eastAsia="en-US"/>
              </w:rPr>
              <w:t>LIMITED PLACES</w:t>
            </w:r>
            <w:bookmarkEnd w:id="0"/>
          </w:p>
        </w:tc>
        <w:tc>
          <w:tcPr>
            <w:tcW w:w="519" w:type="dxa"/>
          </w:tcPr>
          <w:p w14:paraId="06393ADC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075C069A" w14:textId="73470289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22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ND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November (AH)</w:t>
            </w:r>
          </w:p>
        </w:tc>
        <w:tc>
          <w:tcPr>
            <w:tcW w:w="610" w:type="dxa"/>
          </w:tcPr>
          <w:p w14:paraId="7D11844A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26600" w:rsidRPr="00DC3B69" w14:paraId="006A1FB0" w14:textId="240D0219" w:rsidTr="00026600">
        <w:trPr>
          <w:trHeight w:val="73"/>
        </w:trPr>
        <w:tc>
          <w:tcPr>
            <w:tcW w:w="4928" w:type="dxa"/>
          </w:tcPr>
          <w:p w14:paraId="743E9726" w14:textId="2D06B2F2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06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June AH</w:t>
            </w:r>
          </w:p>
        </w:tc>
        <w:tc>
          <w:tcPr>
            <w:tcW w:w="519" w:type="dxa"/>
          </w:tcPr>
          <w:p w14:paraId="2823E2C4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59006D33" w14:textId="5C93AB6A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6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>th</w:t>
            </w:r>
            <w:r w:rsidRPr="00026600">
              <w:rPr>
                <w:rFonts w:asciiTheme="minorHAnsi" w:hAnsiTheme="minorHAnsi" w:cstheme="minorHAnsi"/>
                <w:lang w:eastAsia="en-US"/>
              </w:rPr>
              <w:t xml:space="preserve"> December (RH)</w:t>
            </w:r>
          </w:p>
        </w:tc>
        <w:tc>
          <w:tcPr>
            <w:tcW w:w="610" w:type="dxa"/>
          </w:tcPr>
          <w:p w14:paraId="22162C43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26600" w14:paraId="5311F271" w14:textId="47ACBC23" w:rsidTr="00026600">
        <w:trPr>
          <w:trHeight w:val="73"/>
        </w:trPr>
        <w:tc>
          <w:tcPr>
            <w:tcW w:w="4928" w:type="dxa"/>
          </w:tcPr>
          <w:p w14:paraId="024E5478" w14:textId="5E125EC5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23rd June RH</w:t>
            </w:r>
          </w:p>
        </w:tc>
        <w:tc>
          <w:tcPr>
            <w:tcW w:w="519" w:type="dxa"/>
          </w:tcPr>
          <w:p w14:paraId="5C8E6DED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83" w:type="dxa"/>
          </w:tcPr>
          <w:p w14:paraId="120B358C" w14:textId="03BF4A34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026600">
              <w:rPr>
                <w:rFonts w:asciiTheme="minorHAnsi" w:hAnsiTheme="minorHAnsi" w:cstheme="minorHAnsi"/>
                <w:lang w:eastAsia="en-US"/>
              </w:rPr>
              <w:t>19</w:t>
            </w:r>
            <w:r w:rsidRPr="00026600">
              <w:rPr>
                <w:rFonts w:asciiTheme="minorHAnsi" w:hAnsiTheme="minorHAnsi" w:cstheme="minorHAnsi"/>
                <w:vertAlign w:val="superscript"/>
                <w:lang w:eastAsia="en-US"/>
              </w:rPr>
              <w:t xml:space="preserve">th </w:t>
            </w:r>
            <w:r w:rsidRPr="00026600">
              <w:rPr>
                <w:rFonts w:asciiTheme="minorHAnsi" w:hAnsiTheme="minorHAnsi" w:cstheme="minorHAnsi"/>
                <w:lang w:eastAsia="en-US"/>
              </w:rPr>
              <w:t>December (AH)</w:t>
            </w:r>
          </w:p>
        </w:tc>
        <w:tc>
          <w:tcPr>
            <w:tcW w:w="610" w:type="dxa"/>
          </w:tcPr>
          <w:p w14:paraId="48BA7497" w14:textId="77777777" w:rsidR="00026600" w:rsidRPr="00026600" w:rsidRDefault="00026600" w:rsidP="0002660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2047608" w14:textId="77777777" w:rsidR="00DF7B07" w:rsidRPr="00E53C9A" w:rsidRDefault="00DF7B07" w:rsidP="00E53C9A">
      <w:pPr>
        <w:jc w:val="center"/>
        <w:rPr>
          <w:rFonts w:asciiTheme="minorHAnsi" w:hAnsiTheme="minorHAnsi" w:cstheme="minorHAnsi"/>
          <w:color w:val="000080"/>
        </w:rPr>
      </w:pPr>
    </w:p>
    <w:p w14:paraId="05CFFE3F" w14:textId="457E6CC8" w:rsidR="00026600" w:rsidRPr="00E53C9A" w:rsidRDefault="00E53C9A" w:rsidP="00E53C9A">
      <w:pPr>
        <w:jc w:val="center"/>
        <w:rPr>
          <w:rFonts w:asciiTheme="minorHAnsi" w:hAnsiTheme="minorHAnsi" w:cstheme="minorHAnsi"/>
          <w:b/>
          <w:sz w:val="32"/>
          <w:szCs w:val="36"/>
        </w:rPr>
      </w:pPr>
      <w:r w:rsidRPr="00E53C9A">
        <w:rPr>
          <w:rFonts w:asciiTheme="minorHAnsi" w:hAnsiTheme="minorHAnsi" w:cstheme="minorHAnsi"/>
          <w:b/>
          <w:sz w:val="32"/>
          <w:szCs w:val="36"/>
        </w:rPr>
        <w:t>PLEASE NOTE THAT THESE</w:t>
      </w:r>
      <w:r w:rsidR="00026600" w:rsidRPr="00E53C9A">
        <w:rPr>
          <w:rFonts w:asciiTheme="minorHAnsi" w:hAnsiTheme="minorHAnsi" w:cstheme="minorHAnsi"/>
          <w:b/>
          <w:sz w:val="32"/>
          <w:szCs w:val="36"/>
        </w:rPr>
        <w:t xml:space="preserve"> TABLE</w:t>
      </w:r>
      <w:r w:rsidRPr="00E53C9A">
        <w:rPr>
          <w:rFonts w:asciiTheme="minorHAnsi" w:hAnsiTheme="minorHAnsi" w:cstheme="minorHAnsi"/>
          <w:b/>
          <w:sz w:val="32"/>
          <w:szCs w:val="36"/>
        </w:rPr>
        <w:t>S</w:t>
      </w:r>
      <w:r w:rsidR="00026600" w:rsidRPr="00E53C9A">
        <w:rPr>
          <w:rFonts w:asciiTheme="minorHAnsi" w:hAnsiTheme="minorHAnsi" w:cstheme="minorHAnsi"/>
          <w:b/>
          <w:sz w:val="32"/>
          <w:szCs w:val="36"/>
        </w:rPr>
        <w:t xml:space="preserve"> MUST BE FILLED IN COMPLETELY BEFORE YOU WILL BE BOOKED ONTO THE COURSE</w:t>
      </w:r>
    </w:p>
    <w:p w14:paraId="5AA8D699" w14:textId="77777777" w:rsidR="00026600" w:rsidRPr="00026600" w:rsidRDefault="00026600" w:rsidP="00026600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2518"/>
        <w:gridCol w:w="7710"/>
      </w:tblGrid>
      <w:tr w:rsidR="00026600" w14:paraId="6F637271" w14:textId="77777777" w:rsidTr="00E53C9A">
        <w:trPr>
          <w:trHeight w:val="417"/>
        </w:trPr>
        <w:tc>
          <w:tcPr>
            <w:tcW w:w="2518" w:type="dxa"/>
          </w:tcPr>
          <w:p w14:paraId="43568627" w14:textId="77777777" w:rsidR="00026600" w:rsidRPr="00E53C9A" w:rsidRDefault="00026600" w:rsidP="00E53C9A">
            <w:pPr>
              <w:jc w:val="center"/>
              <w:rPr>
                <w:rFonts w:asciiTheme="minorHAnsi" w:hAnsiTheme="minorHAnsi" w:cstheme="minorHAnsi"/>
              </w:rPr>
            </w:pPr>
            <w:r w:rsidRPr="00E53C9A">
              <w:rPr>
                <w:rFonts w:asciiTheme="minorHAnsi" w:hAnsiTheme="minorHAnsi" w:cstheme="minorHAnsi"/>
              </w:rPr>
              <w:t>Name (As on ESR)</w:t>
            </w:r>
          </w:p>
        </w:tc>
        <w:tc>
          <w:tcPr>
            <w:tcW w:w="7710" w:type="dxa"/>
          </w:tcPr>
          <w:p w14:paraId="69655464" w14:textId="77777777" w:rsidR="00026600" w:rsidRDefault="00026600" w:rsidP="00026600"/>
        </w:tc>
      </w:tr>
      <w:tr w:rsidR="00026600" w14:paraId="239BD7E1" w14:textId="77777777" w:rsidTr="00E53C9A">
        <w:trPr>
          <w:trHeight w:val="408"/>
        </w:trPr>
        <w:tc>
          <w:tcPr>
            <w:tcW w:w="2518" w:type="dxa"/>
          </w:tcPr>
          <w:p w14:paraId="7CEA24C5" w14:textId="3D919486" w:rsidR="00026600" w:rsidRPr="00E53C9A" w:rsidRDefault="00026600" w:rsidP="00E53C9A">
            <w:pPr>
              <w:jc w:val="center"/>
              <w:rPr>
                <w:rFonts w:asciiTheme="minorHAnsi" w:hAnsiTheme="minorHAnsi" w:cstheme="minorHAnsi"/>
              </w:rPr>
            </w:pPr>
            <w:r w:rsidRPr="00E53C9A">
              <w:rPr>
                <w:rFonts w:asciiTheme="minorHAnsi" w:hAnsiTheme="minorHAnsi" w:cstheme="minorHAnsi"/>
              </w:rPr>
              <w:t>Band + Job Role</w:t>
            </w:r>
          </w:p>
        </w:tc>
        <w:tc>
          <w:tcPr>
            <w:tcW w:w="7710" w:type="dxa"/>
          </w:tcPr>
          <w:p w14:paraId="529B1C5C" w14:textId="77777777" w:rsidR="00026600" w:rsidRDefault="00026600" w:rsidP="00026600"/>
        </w:tc>
      </w:tr>
      <w:tr w:rsidR="00026600" w14:paraId="35A5A73A" w14:textId="77777777" w:rsidTr="00E53C9A">
        <w:trPr>
          <w:trHeight w:val="351"/>
        </w:trPr>
        <w:tc>
          <w:tcPr>
            <w:tcW w:w="2518" w:type="dxa"/>
          </w:tcPr>
          <w:p w14:paraId="2CB5A024" w14:textId="034066FA" w:rsidR="00026600" w:rsidRPr="00E53C9A" w:rsidRDefault="00026600" w:rsidP="00E53C9A">
            <w:pPr>
              <w:jc w:val="center"/>
              <w:rPr>
                <w:rFonts w:asciiTheme="minorHAnsi" w:hAnsiTheme="minorHAnsi" w:cstheme="minorHAnsi"/>
              </w:rPr>
            </w:pPr>
            <w:r w:rsidRPr="00E53C9A">
              <w:rPr>
                <w:rFonts w:asciiTheme="minorHAnsi" w:hAnsiTheme="minorHAnsi" w:cstheme="minorHAnsi"/>
              </w:rPr>
              <w:t>Ward</w:t>
            </w:r>
            <w:r w:rsidR="00E53C9A">
              <w:rPr>
                <w:rFonts w:asciiTheme="minorHAnsi" w:hAnsiTheme="minorHAnsi" w:cstheme="minorHAnsi"/>
              </w:rPr>
              <w:t>/Department</w:t>
            </w:r>
          </w:p>
        </w:tc>
        <w:tc>
          <w:tcPr>
            <w:tcW w:w="7710" w:type="dxa"/>
          </w:tcPr>
          <w:p w14:paraId="4ECD50E8" w14:textId="77777777" w:rsidR="00026600" w:rsidRDefault="00026600" w:rsidP="00026600"/>
        </w:tc>
      </w:tr>
      <w:tr w:rsidR="00026600" w14:paraId="1A92078E" w14:textId="77777777" w:rsidTr="00E53C9A">
        <w:trPr>
          <w:trHeight w:val="351"/>
        </w:trPr>
        <w:tc>
          <w:tcPr>
            <w:tcW w:w="2518" w:type="dxa"/>
          </w:tcPr>
          <w:p w14:paraId="2F0D38D5" w14:textId="43962073" w:rsidR="00026600" w:rsidRPr="00E53C9A" w:rsidRDefault="00026600" w:rsidP="00E53C9A">
            <w:pPr>
              <w:jc w:val="center"/>
              <w:rPr>
                <w:rFonts w:asciiTheme="minorHAnsi" w:hAnsiTheme="minorHAnsi" w:cstheme="minorHAnsi"/>
              </w:rPr>
            </w:pPr>
            <w:r w:rsidRPr="00E53C9A">
              <w:rPr>
                <w:rFonts w:asciiTheme="minorHAnsi" w:hAnsiTheme="minorHAnsi" w:cstheme="minorHAnsi"/>
              </w:rPr>
              <w:t>Site</w:t>
            </w:r>
          </w:p>
        </w:tc>
        <w:tc>
          <w:tcPr>
            <w:tcW w:w="7710" w:type="dxa"/>
          </w:tcPr>
          <w:p w14:paraId="294A1846" w14:textId="77777777" w:rsidR="00026600" w:rsidRDefault="00026600" w:rsidP="00026600"/>
        </w:tc>
      </w:tr>
      <w:tr w:rsidR="00026600" w14:paraId="75202B36" w14:textId="77777777" w:rsidTr="00E53C9A">
        <w:trPr>
          <w:trHeight w:val="410"/>
        </w:trPr>
        <w:tc>
          <w:tcPr>
            <w:tcW w:w="2518" w:type="dxa"/>
          </w:tcPr>
          <w:p w14:paraId="6F38890E" w14:textId="7167AEB8" w:rsidR="00026600" w:rsidRPr="00E53C9A" w:rsidRDefault="00026600" w:rsidP="00E53C9A">
            <w:pPr>
              <w:jc w:val="center"/>
              <w:rPr>
                <w:rFonts w:asciiTheme="minorHAnsi" w:hAnsiTheme="minorHAnsi" w:cstheme="minorHAnsi"/>
              </w:rPr>
            </w:pPr>
            <w:r w:rsidRPr="00E53C9A">
              <w:rPr>
                <w:rFonts w:asciiTheme="minorHAnsi" w:hAnsiTheme="minorHAnsi" w:cstheme="minorHAnsi"/>
              </w:rPr>
              <w:t>Managers Name</w:t>
            </w:r>
          </w:p>
        </w:tc>
        <w:tc>
          <w:tcPr>
            <w:tcW w:w="7710" w:type="dxa"/>
          </w:tcPr>
          <w:p w14:paraId="66EEE04F" w14:textId="77777777" w:rsidR="00026600" w:rsidRDefault="00026600" w:rsidP="00026600"/>
        </w:tc>
      </w:tr>
      <w:tr w:rsidR="00026600" w14:paraId="5C9CA64C" w14:textId="77777777" w:rsidTr="00E53C9A">
        <w:trPr>
          <w:trHeight w:val="402"/>
        </w:trPr>
        <w:tc>
          <w:tcPr>
            <w:tcW w:w="2518" w:type="dxa"/>
          </w:tcPr>
          <w:p w14:paraId="6E26A1C3" w14:textId="77777777" w:rsidR="00026600" w:rsidRPr="00E53C9A" w:rsidRDefault="00026600" w:rsidP="00E53C9A">
            <w:pPr>
              <w:jc w:val="center"/>
              <w:rPr>
                <w:rFonts w:asciiTheme="minorHAnsi" w:hAnsiTheme="minorHAnsi" w:cstheme="minorHAnsi"/>
              </w:rPr>
            </w:pPr>
            <w:r w:rsidRPr="00E53C9A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7710" w:type="dxa"/>
          </w:tcPr>
          <w:p w14:paraId="5B18AC73" w14:textId="77777777" w:rsidR="00026600" w:rsidRDefault="00026600" w:rsidP="00026600"/>
        </w:tc>
      </w:tr>
      <w:tr w:rsidR="00026600" w14:paraId="727FFBA6" w14:textId="77777777" w:rsidTr="00E53C9A">
        <w:trPr>
          <w:trHeight w:val="422"/>
        </w:trPr>
        <w:tc>
          <w:tcPr>
            <w:tcW w:w="2518" w:type="dxa"/>
          </w:tcPr>
          <w:p w14:paraId="00A48861" w14:textId="31A6CBF8" w:rsidR="00026600" w:rsidRPr="00E53C9A" w:rsidRDefault="00026600" w:rsidP="00E53C9A">
            <w:pPr>
              <w:jc w:val="center"/>
              <w:rPr>
                <w:rFonts w:asciiTheme="minorHAnsi" w:hAnsiTheme="minorHAnsi" w:cstheme="minorHAnsi"/>
              </w:rPr>
            </w:pPr>
            <w:r w:rsidRPr="00E53C9A">
              <w:rPr>
                <w:rFonts w:asciiTheme="minorHAnsi" w:hAnsiTheme="minorHAnsi" w:cstheme="minorHAnsi"/>
              </w:rPr>
              <w:t>Mobile Number</w:t>
            </w:r>
          </w:p>
        </w:tc>
        <w:tc>
          <w:tcPr>
            <w:tcW w:w="7710" w:type="dxa"/>
          </w:tcPr>
          <w:p w14:paraId="4310B1C0" w14:textId="77777777" w:rsidR="00026600" w:rsidRDefault="00026600" w:rsidP="00026600"/>
        </w:tc>
      </w:tr>
      <w:tr w:rsidR="00E53C9A" w14:paraId="2B9EC1BA" w14:textId="77777777" w:rsidTr="00E53C9A">
        <w:trPr>
          <w:trHeight w:val="422"/>
        </w:trPr>
        <w:tc>
          <w:tcPr>
            <w:tcW w:w="2518" w:type="dxa"/>
            <w:tcBorders>
              <w:bottom w:val="single" w:sz="4" w:space="0" w:color="auto"/>
            </w:tcBorders>
          </w:tcPr>
          <w:p w14:paraId="68E15D62" w14:textId="64BE3AD7" w:rsidR="00E53C9A" w:rsidRPr="00E53C9A" w:rsidRDefault="00E53C9A" w:rsidP="00E53C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Preferred Time (If Applicable)</w:t>
            </w:r>
          </w:p>
        </w:tc>
        <w:tc>
          <w:tcPr>
            <w:tcW w:w="7710" w:type="dxa"/>
          </w:tcPr>
          <w:p w14:paraId="28C86A32" w14:textId="77777777" w:rsidR="00E53C9A" w:rsidRDefault="00E53C9A" w:rsidP="00026600"/>
        </w:tc>
      </w:tr>
    </w:tbl>
    <w:p w14:paraId="504BE478" w14:textId="77777777" w:rsidR="00026600" w:rsidRDefault="00026600" w:rsidP="00026600">
      <w:pPr>
        <w:tabs>
          <w:tab w:val="left" w:pos="2420"/>
        </w:tabs>
        <w:spacing w:after="200"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14:paraId="438C14B1" w14:textId="77777777" w:rsidR="00026600" w:rsidRDefault="00026600" w:rsidP="00026600"/>
    <w:p w14:paraId="3AA01BAA" w14:textId="32570AF3" w:rsidR="00026600" w:rsidRDefault="00026600" w:rsidP="00026600">
      <w:pPr>
        <w:tabs>
          <w:tab w:val="left" w:pos="2420"/>
        </w:tabs>
        <w:spacing w:after="200" w:line="276" w:lineRule="auto"/>
        <w:rPr>
          <w:rFonts w:ascii="Arial" w:hAnsi="Arial" w:cs="Arial"/>
          <w:sz w:val="36"/>
          <w:szCs w:val="36"/>
        </w:rPr>
      </w:pPr>
    </w:p>
    <w:p w14:paraId="753756AA" w14:textId="77777777" w:rsidR="00026600" w:rsidRDefault="00DF7B07">
      <w:pPr>
        <w:spacing w:after="200" w:line="276" w:lineRule="auto"/>
        <w:rPr>
          <w:rFonts w:ascii="Arial" w:hAnsi="Arial" w:cs="Arial"/>
          <w:b/>
          <w:caps/>
          <w:color w:val="000080"/>
          <w:sz w:val="36"/>
          <w:szCs w:val="36"/>
          <w:u w:val="single"/>
        </w:rPr>
      </w:pPr>
      <w:r w:rsidRPr="00026600">
        <w:rPr>
          <w:rFonts w:ascii="Arial" w:hAnsi="Arial" w:cs="Arial"/>
          <w:sz w:val="36"/>
          <w:szCs w:val="36"/>
        </w:rPr>
        <w:lastRenderedPageBreak/>
        <w:br w:type="page"/>
      </w:r>
    </w:p>
    <w:p w14:paraId="448D9968" w14:textId="14E01FF9" w:rsidR="00DF7B07" w:rsidRDefault="00DF7B07">
      <w:pPr>
        <w:spacing w:after="200" w:line="276" w:lineRule="auto"/>
        <w:rPr>
          <w:rFonts w:ascii="Arial" w:hAnsi="Arial" w:cs="Arial"/>
          <w:b/>
          <w:caps/>
          <w:color w:val="000080"/>
          <w:sz w:val="36"/>
          <w:szCs w:val="36"/>
          <w:u w:val="single"/>
        </w:rPr>
      </w:pPr>
    </w:p>
    <w:sectPr w:rsidR="00DF7B07" w:rsidSect="000266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DE194" w14:textId="77777777" w:rsidR="00026600" w:rsidRDefault="00026600" w:rsidP="00026600">
      <w:r>
        <w:separator/>
      </w:r>
    </w:p>
  </w:endnote>
  <w:endnote w:type="continuationSeparator" w:id="0">
    <w:p w14:paraId="54B8ADE8" w14:textId="77777777" w:rsidR="00026600" w:rsidRDefault="00026600" w:rsidP="0002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6A06" w14:textId="77777777" w:rsidR="00026600" w:rsidRDefault="00026600" w:rsidP="00026600">
      <w:r>
        <w:separator/>
      </w:r>
    </w:p>
  </w:footnote>
  <w:footnote w:type="continuationSeparator" w:id="0">
    <w:p w14:paraId="3747217F" w14:textId="77777777" w:rsidR="00026600" w:rsidRDefault="00026600" w:rsidP="0002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F54DC" w14:textId="77777777" w:rsidR="00026600" w:rsidRDefault="00026600" w:rsidP="00026600">
    <w:pPr>
      <w:jc w:val="center"/>
      <w:rPr>
        <w:rFonts w:ascii="Arial" w:hAnsi="Arial" w:cs="Arial"/>
        <w:b/>
        <w:caps/>
        <w:color w:val="000080"/>
        <w:sz w:val="36"/>
        <w:szCs w:val="36"/>
        <w:u w:val="single"/>
      </w:rPr>
    </w:pPr>
    <w:r>
      <w:rPr>
        <w:rFonts w:ascii="Arial" w:hAnsi="Arial" w:cs="Arial"/>
        <w:b/>
        <w:caps/>
        <w:color w:val="000080"/>
        <w:sz w:val="36"/>
        <w:szCs w:val="36"/>
        <w:u w:val="single"/>
      </w:rPr>
      <w:t>VENEPUNCTURE cannulation combined</w:t>
    </w:r>
  </w:p>
  <w:p w14:paraId="56072D60" w14:textId="77777777" w:rsidR="00026600" w:rsidRDefault="00026600" w:rsidP="00026600">
    <w:pPr>
      <w:jc w:val="center"/>
      <w:rPr>
        <w:rFonts w:ascii="Arial" w:hAnsi="Arial" w:cs="Arial"/>
        <w:b/>
        <w:caps/>
        <w:color w:val="000080"/>
        <w:sz w:val="36"/>
        <w:szCs w:val="36"/>
      </w:rPr>
    </w:pPr>
    <w:r>
      <w:rPr>
        <w:rFonts w:ascii="Arial" w:hAnsi="Arial" w:cs="Arial"/>
        <w:b/>
        <w:caps/>
        <w:color w:val="000080"/>
        <w:sz w:val="36"/>
        <w:szCs w:val="36"/>
      </w:rPr>
      <w:t>Dates JAN-June 2022</w:t>
    </w:r>
  </w:p>
  <w:p w14:paraId="0627FF52" w14:textId="53686A35" w:rsidR="00026600" w:rsidRPr="00026600" w:rsidRDefault="00026600" w:rsidP="00026600">
    <w:pPr>
      <w:jc w:val="center"/>
      <w:rPr>
        <w:rFonts w:ascii="Arial" w:hAnsi="Arial" w:cs="Arial"/>
        <w:b/>
        <w:caps/>
        <w:color w:val="000080"/>
      </w:rPr>
    </w:pPr>
    <w:r>
      <w:rPr>
        <w:rFonts w:ascii="Arial" w:hAnsi="Arial" w:cs="Arial"/>
        <w:b/>
        <w:caps/>
        <w:color w:val="000080"/>
      </w:rPr>
      <w:t>Please check your employee self service for guidance on required COMPEteNCY.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E2"/>
    <w:rsid w:val="00014E81"/>
    <w:rsid w:val="0001601A"/>
    <w:rsid w:val="00021295"/>
    <w:rsid w:val="00026600"/>
    <w:rsid w:val="00030F3C"/>
    <w:rsid w:val="0005494E"/>
    <w:rsid w:val="000D1B61"/>
    <w:rsid w:val="00163110"/>
    <w:rsid w:val="001F13AC"/>
    <w:rsid w:val="002078C4"/>
    <w:rsid w:val="002A255F"/>
    <w:rsid w:val="002B3B5D"/>
    <w:rsid w:val="002D15DE"/>
    <w:rsid w:val="002D604A"/>
    <w:rsid w:val="00343CD2"/>
    <w:rsid w:val="0042300A"/>
    <w:rsid w:val="00496CAA"/>
    <w:rsid w:val="00511F0B"/>
    <w:rsid w:val="00570B93"/>
    <w:rsid w:val="0059749D"/>
    <w:rsid w:val="005C560A"/>
    <w:rsid w:val="005D7401"/>
    <w:rsid w:val="006332CC"/>
    <w:rsid w:val="00634E6C"/>
    <w:rsid w:val="00747A9E"/>
    <w:rsid w:val="00757CE2"/>
    <w:rsid w:val="007D0A9F"/>
    <w:rsid w:val="007D6C19"/>
    <w:rsid w:val="00801F44"/>
    <w:rsid w:val="00812054"/>
    <w:rsid w:val="00830205"/>
    <w:rsid w:val="008567E0"/>
    <w:rsid w:val="00862E2C"/>
    <w:rsid w:val="00893D4A"/>
    <w:rsid w:val="008A522E"/>
    <w:rsid w:val="00967D4A"/>
    <w:rsid w:val="009857D3"/>
    <w:rsid w:val="00994048"/>
    <w:rsid w:val="009A66C8"/>
    <w:rsid w:val="009B6743"/>
    <w:rsid w:val="009C534F"/>
    <w:rsid w:val="009D16A2"/>
    <w:rsid w:val="00A05482"/>
    <w:rsid w:val="00AC6836"/>
    <w:rsid w:val="00AE01FB"/>
    <w:rsid w:val="00B11031"/>
    <w:rsid w:val="00B25A21"/>
    <w:rsid w:val="00B2782C"/>
    <w:rsid w:val="00CA2E3C"/>
    <w:rsid w:val="00DB2F22"/>
    <w:rsid w:val="00DC3B69"/>
    <w:rsid w:val="00DF7B07"/>
    <w:rsid w:val="00E20679"/>
    <w:rsid w:val="00E53C9A"/>
    <w:rsid w:val="00E5403D"/>
    <w:rsid w:val="00E76A78"/>
    <w:rsid w:val="00EA4FE4"/>
    <w:rsid w:val="00F61B20"/>
    <w:rsid w:val="00F67727"/>
    <w:rsid w:val="00F74F6D"/>
    <w:rsid w:val="00FE6B1D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3FC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2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6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60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60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2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6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60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60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804B409</Template>
  <TotalTime>8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University Hospital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BEATHAM</dc:creator>
  <cp:lastModifiedBy>TONI SHANAHAN</cp:lastModifiedBy>
  <cp:revision>5</cp:revision>
  <dcterms:created xsi:type="dcterms:W3CDTF">2022-02-02T11:52:00Z</dcterms:created>
  <dcterms:modified xsi:type="dcterms:W3CDTF">2022-04-27T12:57:00Z</dcterms:modified>
</cp:coreProperties>
</file>